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 xml:space="preserve"> </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滨海新区农业水源置换工程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210" w:firstLineChars="1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A0ZGUzMjJkOGZkNTJjZjJjMjU3ZjFhYTg1M2IifQ=="/>
  </w:docVars>
  <w:rsids>
    <w:rsidRoot w:val="44EB321A"/>
    <w:rsid w:val="0008799C"/>
    <w:rsid w:val="00725E08"/>
    <w:rsid w:val="00A069E7"/>
    <w:rsid w:val="00B63C49"/>
    <w:rsid w:val="00D53332"/>
    <w:rsid w:val="00E372AA"/>
    <w:rsid w:val="00F657F8"/>
    <w:rsid w:val="44EB321A"/>
    <w:rsid w:val="5255639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426</Words>
  <Characters>426</Characters>
  <Lines>3</Lines>
  <Paragraphs>1</Paragraphs>
  <TotalTime>1</TotalTime>
  <ScaleCrop>false</ScaleCrop>
  <LinksUpToDate>false</LinksUpToDate>
  <CharactersWithSpaces>469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Twyu86</cp:lastModifiedBy>
  <dcterms:modified xsi:type="dcterms:W3CDTF">2022-10-24T05:39:52Z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945F4746C359433989CEE8C2CCEE0EBD</vt:lpwstr>
  </property>
</Properties>
</file>